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F8" w:rsidRPr="0094648E" w:rsidRDefault="001766F8" w:rsidP="00EE220A">
      <w:pPr>
        <w:pStyle w:val="a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 о проведении</w:t>
      </w:r>
      <w:r w:rsidRPr="00EE220A">
        <w:rPr>
          <w:rFonts w:ascii="Times New Roman" w:hAnsi="Times New Roman" w:cs="Times New Roman"/>
          <w:b/>
          <w:bCs/>
        </w:rPr>
        <w:t xml:space="preserve"> </w:t>
      </w:r>
      <w:r w:rsidRPr="00EE22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конкурса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макетов «Молодое поколение России против курения», посвященного Дню отказа от курения Горноуральского городского 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круга в 2017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9464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учебном году</w:t>
      </w:r>
    </w:p>
    <w:p w:rsidR="001766F8" w:rsidRPr="0094648E" w:rsidRDefault="001766F8" w:rsidP="00EE220A">
      <w:pPr>
        <w:pStyle w:val="a"/>
        <w:rPr>
          <w:rFonts w:ascii="Times New Roman" w:hAnsi="Times New Roman" w:cs="Times New Roman"/>
          <w:b/>
          <w:bCs/>
          <w:sz w:val="28"/>
          <w:szCs w:val="28"/>
        </w:rPr>
      </w:pPr>
    </w:p>
    <w:p w:rsidR="001766F8" w:rsidRDefault="001766F8" w:rsidP="00EE220A">
      <w:pPr>
        <w:jc w:val="center"/>
        <w:rPr>
          <w:b/>
          <w:bCs/>
        </w:rPr>
      </w:pPr>
    </w:p>
    <w:p w:rsidR="001766F8" w:rsidRPr="00F12CC1" w:rsidRDefault="001766F8" w:rsidP="00105D9D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 xml:space="preserve">        В </w:t>
      </w:r>
      <w:r>
        <w:rPr>
          <w:sz w:val="28"/>
          <w:szCs w:val="28"/>
        </w:rPr>
        <w:t>МБУ ДО «Районном</w:t>
      </w:r>
      <w:r w:rsidRPr="00F12CC1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 детского творчества» 30.11.2017. </w:t>
      </w:r>
      <w:r w:rsidRPr="00F12CC1">
        <w:rPr>
          <w:sz w:val="28"/>
          <w:szCs w:val="28"/>
        </w:rPr>
        <w:t>состоялся  муниципальный конкурс макетов</w:t>
      </w:r>
      <w:r>
        <w:rPr>
          <w:sz w:val="28"/>
          <w:szCs w:val="28"/>
        </w:rPr>
        <w:t xml:space="preserve"> </w:t>
      </w:r>
      <w:r w:rsidRPr="00F12CC1">
        <w:rPr>
          <w:sz w:val="28"/>
          <w:szCs w:val="28"/>
        </w:rPr>
        <w:t>«Молодое поколение Росс</w:t>
      </w:r>
      <w:r>
        <w:rPr>
          <w:sz w:val="28"/>
          <w:szCs w:val="28"/>
        </w:rPr>
        <w:t>ии против курения», посвященный</w:t>
      </w:r>
      <w:r w:rsidRPr="00F12CC1">
        <w:rPr>
          <w:sz w:val="28"/>
          <w:szCs w:val="28"/>
        </w:rPr>
        <w:t xml:space="preserve"> Дню отказа от курени</w:t>
      </w:r>
      <w:r w:rsidRPr="00F12CC1">
        <w:rPr>
          <w:i/>
          <w:iCs/>
          <w:sz w:val="28"/>
          <w:szCs w:val="28"/>
        </w:rPr>
        <w:t>я</w:t>
      </w:r>
      <w:r w:rsidRPr="00F12CC1">
        <w:rPr>
          <w:sz w:val="28"/>
          <w:szCs w:val="28"/>
        </w:rPr>
        <w:t>.</w:t>
      </w:r>
      <w:r>
        <w:rPr>
          <w:sz w:val="28"/>
          <w:szCs w:val="28"/>
        </w:rPr>
        <w:t xml:space="preserve"> Целью конкурса</w:t>
      </w:r>
      <w:r w:rsidRPr="00F12C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было </w:t>
      </w:r>
      <w:r w:rsidRPr="00F12CC1">
        <w:rPr>
          <w:sz w:val="28"/>
          <w:szCs w:val="28"/>
        </w:rPr>
        <w:t>формирование личностных ресурсов, обеспечивающих развитие у обучающихся  социально-нормативного жизненного стиля с доминированием ценностей здорового образа жизни, действенной установки на отказ от курения.</w:t>
      </w:r>
    </w:p>
    <w:p w:rsidR="001766F8" w:rsidRPr="00F12CC1" w:rsidRDefault="001766F8" w:rsidP="00577E1B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ab/>
        <w:t>Задачи конкурса:</w:t>
      </w:r>
    </w:p>
    <w:p w:rsidR="001766F8" w:rsidRPr="00F12CC1" w:rsidRDefault="001766F8" w:rsidP="00577E1B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>- Изменение ценностного отношения детей и подростков к курению;</w:t>
      </w:r>
    </w:p>
    <w:p w:rsidR="001766F8" w:rsidRPr="00F12CC1" w:rsidRDefault="001766F8" w:rsidP="00577E1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Pr="00F12CC1">
        <w:rPr>
          <w:sz w:val="28"/>
          <w:szCs w:val="28"/>
        </w:rPr>
        <w:t xml:space="preserve"> у </w:t>
      </w:r>
      <w:r>
        <w:rPr>
          <w:sz w:val="28"/>
          <w:szCs w:val="28"/>
        </w:rPr>
        <w:t>об</w:t>
      </w:r>
      <w:r w:rsidRPr="00F12CC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12CC1">
        <w:rPr>
          <w:sz w:val="28"/>
          <w:szCs w:val="28"/>
        </w:rPr>
        <w:t>щихся чувства ответственност</w:t>
      </w:r>
      <w:r>
        <w:rPr>
          <w:sz w:val="28"/>
          <w:szCs w:val="28"/>
        </w:rPr>
        <w:t>и за свое поведение</w:t>
      </w:r>
      <w:r w:rsidRPr="00F12CC1">
        <w:rPr>
          <w:sz w:val="28"/>
          <w:szCs w:val="28"/>
        </w:rPr>
        <w:t>;</w:t>
      </w:r>
    </w:p>
    <w:p w:rsidR="001766F8" w:rsidRPr="005D79BF" w:rsidRDefault="001766F8" w:rsidP="00577E1B">
      <w:pPr>
        <w:jc w:val="both"/>
        <w:rPr>
          <w:sz w:val="28"/>
          <w:szCs w:val="28"/>
        </w:rPr>
      </w:pPr>
      <w:r w:rsidRPr="00F12CC1">
        <w:rPr>
          <w:sz w:val="28"/>
          <w:szCs w:val="28"/>
        </w:rPr>
        <w:t>- Формирование личностных ресурсов, обеспечивающих развитие у детей и подростков социально- нормативного жизненного стиля с доминированием ценностей здорового образа жизни, действенной установки на отказ от курения.</w:t>
      </w:r>
    </w:p>
    <w:p w:rsidR="001766F8" w:rsidRDefault="001766F8" w:rsidP="00071276">
      <w:pPr>
        <w:jc w:val="both"/>
      </w:pPr>
      <w:r>
        <w:tab/>
      </w:r>
      <w:r w:rsidRPr="00446304">
        <w:rPr>
          <w:sz w:val="28"/>
          <w:szCs w:val="28"/>
        </w:rPr>
        <w:t>В конкурсе приня</w:t>
      </w:r>
      <w:r>
        <w:rPr>
          <w:sz w:val="28"/>
          <w:szCs w:val="28"/>
        </w:rPr>
        <w:t>ло участие 30  обучающихся из 9 образовательных учреждений</w:t>
      </w:r>
      <w:r w:rsidRPr="00446304">
        <w:rPr>
          <w:sz w:val="28"/>
          <w:szCs w:val="28"/>
        </w:rPr>
        <w:t xml:space="preserve"> ГГО:  МБОУ СОШ №1 с. Петрокаменское, МАОУ СОШ №3 п. Черноисточинск, МБОУ СОШ №4 с. Лая, МБОУ СОШ №5 с. Николо - Павловс</w:t>
      </w:r>
      <w:r>
        <w:rPr>
          <w:sz w:val="28"/>
          <w:szCs w:val="28"/>
        </w:rPr>
        <w:t>кое, МБОУ СОШ № 7 п. Висим,</w:t>
      </w:r>
      <w:r w:rsidRPr="00446304">
        <w:rPr>
          <w:sz w:val="28"/>
          <w:szCs w:val="28"/>
        </w:rPr>
        <w:t xml:space="preserve"> МАОУ СОШ № 10 с. Покровское, </w:t>
      </w:r>
      <w:r>
        <w:rPr>
          <w:sz w:val="28"/>
          <w:szCs w:val="28"/>
        </w:rPr>
        <w:t xml:space="preserve">МБОУ СОШ № 13 п. Синегорский, </w:t>
      </w:r>
      <w:r w:rsidRPr="00446304">
        <w:rPr>
          <w:sz w:val="28"/>
          <w:szCs w:val="28"/>
        </w:rPr>
        <w:t xml:space="preserve">МБОУ СОШ №14 с. Новопаньшино, </w:t>
      </w:r>
      <w:r>
        <w:rPr>
          <w:sz w:val="28"/>
          <w:szCs w:val="28"/>
        </w:rPr>
        <w:t xml:space="preserve">МБУ ДО РДДТ п. Черноисточинск. </w:t>
      </w:r>
    </w:p>
    <w:p w:rsidR="001766F8" w:rsidRPr="00797507" w:rsidRDefault="001766F8" w:rsidP="00797507">
      <w:pPr>
        <w:jc w:val="both"/>
        <w:rPr>
          <w:sz w:val="28"/>
          <w:szCs w:val="28"/>
        </w:rPr>
      </w:pPr>
      <w:r>
        <w:t xml:space="preserve">          </w:t>
      </w:r>
      <w:r w:rsidRPr="00797507">
        <w:rPr>
          <w:sz w:val="28"/>
          <w:szCs w:val="28"/>
        </w:rPr>
        <w:t>По решению жюри и согласно протоколу № 10  от 30.11.2017 года призёрами муниципального конкурса  макетов «Молодое поколение России против курения», посвященного Дню отказа от курения</w:t>
      </w:r>
      <w:r w:rsidRPr="00797507">
        <w:rPr>
          <w:b/>
          <w:bCs/>
          <w:sz w:val="28"/>
          <w:szCs w:val="28"/>
        </w:rPr>
        <w:t xml:space="preserve"> </w:t>
      </w:r>
      <w:r w:rsidRPr="00797507">
        <w:rPr>
          <w:sz w:val="28"/>
          <w:szCs w:val="28"/>
        </w:rPr>
        <w:t>Горноуральского городского округа в 2016-2017 учебном году» стали:</w:t>
      </w:r>
    </w:p>
    <w:p w:rsidR="001766F8" w:rsidRPr="00797507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7507">
        <w:rPr>
          <w:sz w:val="28"/>
          <w:szCs w:val="28"/>
        </w:rPr>
        <w:t xml:space="preserve"> возрастной категории 2 - 4 класс</w:t>
      </w:r>
    </w:p>
    <w:p w:rsidR="001766F8" w:rsidRDefault="001766F8" w:rsidP="005D79BF">
      <w:pPr>
        <w:jc w:val="both"/>
        <w:rPr>
          <w:sz w:val="28"/>
          <w:szCs w:val="28"/>
        </w:rPr>
      </w:pPr>
      <w:r w:rsidRPr="002C5368">
        <w:rPr>
          <w:b/>
          <w:bCs/>
          <w:sz w:val="28"/>
          <w:szCs w:val="28"/>
        </w:rPr>
        <w:t>1 место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Паньшин Михаил, МБОУ СОШ №1 с. Петрокаменское,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 Паньшина И.С.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5368">
        <w:rPr>
          <w:b/>
          <w:bCs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Пуглеева Полина,</w:t>
      </w:r>
      <w:r w:rsidRPr="0092722A">
        <w:rPr>
          <w:sz w:val="28"/>
          <w:szCs w:val="28"/>
        </w:rPr>
        <w:t xml:space="preserve"> </w:t>
      </w:r>
      <w:r>
        <w:rPr>
          <w:sz w:val="28"/>
          <w:szCs w:val="28"/>
        </w:rPr>
        <w:t>Пуглеев Егор, МБОУ СОШ №4 с. Лая,</w:t>
      </w:r>
    </w:p>
    <w:p w:rsidR="001766F8" w:rsidRPr="002347E5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 Власова А. В.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Байбородова Татьяна</w:t>
      </w:r>
      <w:r w:rsidRPr="002347E5">
        <w:rPr>
          <w:sz w:val="28"/>
          <w:szCs w:val="28"/>
        </w:rPr>
        <w:t>,</w:t>
      </w:r>
      <w:r>
        <w:rPr>
          <w:sz w:val="28"/>
          <w:szCs w:val="28"/>
        </w:rPr>
        <w:t xml:space="preserve"> МАОУ СОШ № 5 с. Николо –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Павловское,</w:t>
      </w:r>
      <w:r w:rsidRPr="002347E5">
        <w:rPr>
          <w:sz w:val="28"/>
          <w:szCs w:val="28"/>
        </w:rPr>
        <w:t xml:space="preserve"> руководи</w:t>
      </w:r>
      <w:r>
        <w:rPr>
          <w:sz w:val="28"/>
          <w:szCs w:val="28"/>
        </w:rPr>
        <w:t>тель Никольникова С.В.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Кузнецов Дмитрий</w:t>
      </w:r>
      <w:r w:rsidRPr="002347E5">
        <w:rPr>
          <w:sz w:val="28"/>
          <w:szCs w:val="28"/>
        </w:rPr>
        <w:t>,</w:t>
      </w:r>
      <w:r>
        <w:rPr>
          <w:sz w:val="28"/>
          <w:szCs w:val="28"/>
        </w:rPr>
        <w:t xml:space="preserve"> МБОУ СОШ № 14 с. Новопаньшино,</w:t>
      </w:r>
      <w:r w:rsidRPr="002347E5">
        <w:rPr>
          <w:sz w:val="28"/>
          <w:szCs w:val="28"/>
        </w:rPr>
        <w:t xml:space="preserve">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47E5">
        <w:rPr>
          <w:sz w:val="28"/>
          <w:szCs w:val="28"/>
        </w:rPr>
        <w:t>руководи</w:t>
      </w:r>
      <w:r>
        <w:rPr>
          <w:sz w:val="28"/>
          <w:szCs w:val="28"/>
        </w:rPr>
        <w:t>тель Бызова Г. Г.</w:t>
      </w:r>
    </w:p>
    <w:p w:rsidR="001766F8" w:rsidRPr="00797507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7507">
        <w:rPr>
          <w:sz w:val="28"/>
          <w:szCs w:val="28"/>
        </w:rPr>
        <w:t xml:space="preserve"> возрастной категории 5 - 8 класс</w:t>
      </w:r>
    </w:p>
    <w:p w:rsidR="001766F8" w:rsidRDefault="001766F8" w:rsidP="005D79BF">
      <w:pPr>
        <w:jc w:val="both"/>
        <w:rPr>
          <w:sz w:val="28"/>
          <w:szCs w:val="28"/>
        </w:rPr>
      </w:pPr>
      <w:r w:rsidRPr="002C5368">
        <w:rPr>
          <w:b/>
          <w:bCs/>
          <w:sz w:val="28"/>
          <w:szCs w:val="28"/>
        </w:rPr>
        <w:t>1 место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Мягков Андрей, МБОУ СОШ №1 с. Петрокаменское,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 Ласовский А.П.</w:t>
      </w:r>
    </w:p>
    <w:p w:rsidR="001766F8" w:rsidRDefault="001766F8" w:rsidP="005D79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5368">
        <w:rPr>
          <w:b/>
          <w:bCs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Уткин Александр</w:t>
      </w:r>
      <w:r w:rsidRPr="002347E5">
        <w:rPr>
          <w:sz w:val="28"/>
          <w:szCs w:val="28"/>
        </w:rPr>
        <w:t>,</w:t>
      </w:r>
      <w:r w:rsidRPr="0092722A">
        <w:rPr>
          <w:sz w:val="28"/>
          <w:szCs w:val="28"/>
        </w:rPr>
        <w:t xml:space="preserve"> </w:t>
      </w:r>
      <w:r>
        <w:rPr>
          <w:sz w:val="28"/>
          <w:szCs w:val="28"/>
        </w:rPr>
        <w:t>Карпов Анатолий, МБУ ДО РДДТ п.</w:t>
      </w:r>
    </w:p>
    <w:p w:rsidR="001766F8" w:rsidRDefault="001766F8" w:rsidP="005D7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Черноисточинск, </w:t>
      </w:r>
      <w:r w:rsidRPr="002347E5">
        <w:rPr>
          <w:sz w:val="28"/>
          <w:szCs w:val="28"/>
        </w:rPr>
        <w:t>руководи</w:t>
      </w:r>
      <w:r>
        <w:rPr>
          <w:sz w:val="28"/>
          <w:szCs w:val="28"/>
        </w:rPr>
        <w:t>тель Фоминых С. А.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Джиоев Роман, МАОУ СОШ №10 с. Покровское,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руководитель Кузьминых И. М.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место</w:t>
      </w:r>
      <w:r>
        <w:rPr>
          <w:sz w:val="28"/>
          <w:szCs w:val="28"/>
        </w:rPr>
        <w:t xml:space="preserve"> – Гурбанова Лейла</w:t>
      </w:r>
      <w:r w:rsidRPr="002347E5">
        <w:rPr>
          <w:sz w:val="28"/>
          <w:szCs w:val="28"/>
        </w:rPr>
        <w:t>,</w:t>
      </w:r>
      <w:r>
        <w:rPr>
          <w:sz w:val="28"/>
          <w:szCs w:val="28"/>
        </w:rPr>
        <w:t xml:space="preserve"> МБОУ СОШ № 14 с. Новопаньшино,</w:t>
      </w:r>
      <w:r w:rsidRPr="002347E5">
        <w:rPr>
          <w:sz w:val="28"/>
          <w:szCs w:val="28"/>
        </w:rPr>
        <w:t xml:space="preserve"> </w:t>
      </w:r>
    </w:p>
    <w:p w:rsidR="001766F8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347E5">
        <w:rPr>
          <w:sz w:val="28"/>
          <w:szCs w:val="28"/>
        </w:rPr>
        <w:t>руководи</w:t>
      </w:r>
      <w:r>
        <w:rPr>
          <w:sz w:val="28"/>
          <w:szCs w:val="28"/>
        </w:rPr>
        <w:t>тель Бызова Г. Г.</w:t>
      </w:r>
    </w:p>
    <w:p w:rsidR="001766F8" w:rsidRPr="00797507" w:rsidRDefault="001766F8" w:rsidP="005D79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7507">
        <w:rPr>
          <w:sz w:val="28"/>
          <w:szCs w:val="28"/>
        </w:rPr>
        <w:t xml:space="preserve"> возрастной категории 9 - 11 класс</w:t>
      </w:r>
    </w:p>
    <w:p w:rsidR="001766F8" w:rsidRDefault="001766F8" w:rsidP="005D79B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C5368">
        <w:rPr>
          <w:b/>
          <w:bCs/>
          <w:sz w:val="28"/>
          <w:szCs w:val="28"/>
        </w:rPr>
        <w:t xml:space="preserve"> место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3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Маханёк Полина, Морозова Александра, МБОУ СОШ №7 п. </w:t>
      </w:r>
    </w:p>
    <w:p w:rsidR="001766F8" w:rsidRDefault="001766F8" w:rsidP="005D7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Висим, руководитель Баклыкова Г. В.</w:t>
      </w:r>
    </w:p>
    <w:p w:rsidR="001766F8" w:rsidRPr="002347E5" w:rsidRDefault="001766F8" w:rsidP="005D79BF">
      <w:pPr>
        <w:jc w:val="both"/>
        <w:rPr>
          <w:sz w:val="28"/>
          <w:szCs w:val="28"/>
        </w:rPr>
      </w:pPr>
    </w:p>
    <w:p w:rsidR="001766F8" w:rsidRDefault="001766F8" w:rsidP="00071276">
      <w:pPr>
        <w:jc w:val="both"/>
      </w:pPr>
    </w:p>
    <w:p w:rsidR="001766F8" w:rsidRDefault="001766F8" w:rsidP="00071276">
      <w:pPr>
        <w:jc w:val="both"/>
      </w:pP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Выражаем благодарность за активное участие 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конкурсе макетов на тему: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«Молодое поколение России  против курения»</w:t>
      </w: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</w:p>
    <w:p w:rsidR="001766F8" w:rsidRDefault="001766F8" w:rsidP="00A40F99">
      <w:pPr>
        <w:rPr>
          <w:b/>
          <w:bCs/>
          <w:i/>
          <w:iCs/>
          <w:sz w:val="28"/>
          <w:szCs w:val="28"/>
        </w:rPr>
      </w:pPr>
    </w:p>
    <w:p w:rsidR="001766F8" w:rsidRDefault="001766F8" w:rsidP="00E437E6">
      <w:pPr>
        <w:jc w:val="center"/>
        <w:rPr>
          <w:b/>
          <w:bCs/>
          <w:i/>
          <w:iCs/>
          <w:sz w:val="28"/>
          <w:szCs w:val="28"/>
        </w:rPr>
      </w:pPr>
    </w:p>
    <w:p w:rsidR="001766F8" w:rsidRPr="00797507" w:rsidRDefault="001766F8" w:rsidP="00E437E6">
      <w:pPr>
        <w:jc w:val="right"/>
      </w:pPr>
      <w:r w:rsidRPr="00797507">
        <w:t>30.11.2017</w:t>
      </w:r>
    </w:p>
    <w:p w:rsidR="001766F8" w:rsidRPr="00797507" w:rsidRDefault="001766F8" w:rsidP="00E437E6">
      <w:pPr>
        <w:jc w:val="right"/>
      </w:pPr>
      <w:r w:rsidRPr="00797507">
        <w:t>Педагог-организатор</w:t>
      </w:r>
    </w:p>
    <w:p w:rsidR="001766F8" w:rsidRPr="00797507" w:rsidRDefault="001766F8" w:rsidP="00E437E6">
      <w:pPr>
        <w:jc w:val="right"/>
      </w:pPr>
      <w:r w:rsidRPr="00797507">
        <w:t>Рогожина А.А.</w:t>
      </w:r>
    </w:p>
    <w:p w:rsidR="001766F8" w:rsidRPr="00797507" w:rsidRDefault="001766F8" w:rsidP="00E437E6">
      <w:pPr>
        <w:jc w:val="right"/>
      </w:pPr>
      <w:r w:rsidRPr="00797507">
        <w:t>Тел (3435)43-95-38</w:t>
      </w:r>
    </w:p>
    <w:p w:rsidR="001766F8" w:rsidRPr="00797507" w:rsidRDefault="001766F8" w:rsidP="00E437E6">
      <w:pPr>
        <w:jc w:val="center"/>
        <w:rPr>
          <w:b/>
          <w:bCs/>
          <w:i/>
          <w:iCs/>
        </w:rPr>
      </w:pPr>
    </w:p>
    <w:p w:rsidR="001766F8" w:rsidRPr="00797507" w:rsidRDefault="001766F8" w:rsidP="00577E1B">
      <w:pPr>
        <w:jc w:val="both"/>
      </w:pPr>
    </w:p>
    <w:p w:rsidR="001766F8" w:rsidRPr="00B775D7" w:rsidRDefault="001766F8" w:rsidP="00577E1B">
      <w:pPr>
        <w:jc w:val="both"/>
      </w:pPr>
    </w:p>
    <w:sectPr w:rsidR="001766F8" w:rsidRPr="00B775D7" w:rsidSect="00F3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E1B"/>
    <w:rsid w:val="0000272B"/>
    <w:rsid w:val="00021946"/>
    <w:rsid w:val="00022328"/>
    <w:rsid w:val="00041CD6"/>
    <w:rsid w:val="000469C7"/>
    <w:rsid w:val="00071276"/>
    <w:rsid w:val="000B4E8B"/>
    <w:rsid w:val="000E0C05"/>
    <w:rsid w:val="000E3A50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4EFA"/>
    <w:rsid w:val="00263267"/>
    <w:rsid w:val="002C5368"/>
    <w:rsid w:val="002C6015"/>
    <w:rsid w:val="00310A0C"/>
    <w:rsid w:val="00352D40"/>
    <w:rsid w:val="00374CF7"/>
    <w:rsid w:val="00375D6B"/>
    <w:rsid w:val="003C746F"/>
    <w:rsid w:val="00440FC6"/>
    <w:rsid w:val="00446304"/>
    <w:rsid w:val="00473405"/>
    <w:rsid w:val="00486064"/>
    <w:rsid w:val="004C4A15"/>
    <w:rsid w:val="00507928"/>
    <w:rsid w:val="005177FB"/>
    <w:rsid w:val="00530A49"/>
    <w:rsid w:val="00577E1B"/>
    <w:rsid w:val="00592E0F"/>
    <w:rsid w:val="005A0440"/>
    <w:rsid w:val="005C38FF"/>
    <w:rsid w:val="005D35E5"/>
    <w:rsid w:val="005D79BF"/>
    <w:rsid w:val="0068225B"/>
    <w:rsid w:val="00745DAB"/>
    <w:rsid w:val="00782BDD"/>
    <w:rsid w:val="00797507"/>
    <w:rsid w:val="007C1F6D"/>
    <w:rsid w:val="00800C80"/>
    <w:rsid w:val="00812AF6"/>
    <w:rsid w:val="00817781"/>
    <w:rsid w:val="00900895"/>
    <w:rsid w:val="0092722A"/>
    <w:rsid w:val="00931340"/>
    <w:rsid w:val="0094648E"/>
    <w:rsid w:val="00961D6E"/>
    <w:rsid w:val="00975008"/>
    <w:rsid w:val="0097555C"/>
    <w:rsid w:val="00A003CE"/>
    <w:rsid w:val="00A16F0D"/>
    <w:rsid w:val="00A20933"/>
    <w:rsid w:val="00A40F99"/>
    <w:rsid w:val="00A5725B"/>
    <w:rsid w:val="00AC739C"/>
    <w:rsid w:val="00B775D7"/>
    <w:rsid w:val="00BA1295"/>
    <w:rsid w:val="00BB049E"/>
    <w:rsid w:val="00BC0A51"/>
    <w:rsid w:val="00BC430B"/>
    <w:rsid w:val="00BD713F"/>
    <w:rsid w:val="00C15599"/>
    <w:rsid w:val="00C726B0"/>
    <w:rsid w:val="00C96E9A"/>
    <w:rsid w:val="00CA4B44"/>
    <w:rsid w:val="00CB6CA1"/>
    <w:rsid w:val="00CC207B"/>
    <w:rsid w:val="00CE7355"/>
    <w:rsid w:val="00CF0194"/>
    <w:rsid w:val="00CF1C0E"/>
    <w:rsid w:val="00DB4F77"/>
    <w:rsid w:val="00DC0E60"/>
    <w:rsid w:val="00DD756F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473C"/>
    <w:rsid w:val="00F3610E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77E1B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63267"/>
    <w:pPr>
      <w:ind w:left="720"/>
    </w:pPr>
  </w:style>
  <w:style w:type="paragraph" w:customStyle="1" w:styleId="a">
    <w:name w:val="Без интервала"/>
    <w:uiPriority w:val="99"/>
    <w:rsid w:val="00EE220A"/>
    <w:rPr>
      <w:rFonts w:eastAsia="Times New Roman" w:cs="Calibri"/>
      <w:lang w:eastAsia="en-US"/>
    </w:rPr>
  </w:style>
  <w:style w:type="paragraph" w:customStyle="1" w:styleId="1">
    <w:name w:val="Знак1"/>
    <w:basedOn w:val="Normal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uiPriority w:val="99"/>
    <w:rsid w:val="005D79B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</Pages>
  <Words>420</Words>
  <Characters>2398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23</cp:revision>
  <cp:lastPrinted>2016-12-08T08:15:00Z</cp:lastPrinted>
  <dcterms:created xsi:type="dcterms:W3CDTF">2015-11-26T16:12:00Z</dcterms:created>
  <dcterms:modified xsi:type="dcterms:W3CDTF">2004-12-31T19:52:00Z</dcterms:modified>
</cp:coreProperties>
</file>