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A3" w:rsidRDefault="00AD7EA3" w:rsidP="00B220B6">
      <w:pPr>
        <w:jc w:val="center"/>
        <w:rPr>
          <w:sz w:val="28"/>
          <w:szCs w:val="28"/>
        </w:rPr>
      </w:pPr>
      <w:r w:rsidRPr="002608BF">
        <w:rPr>
          <w:sz w:val="28"/>
          <w:szCs w:val="28"/>
        </w:rPr>
        <w:t xml:space="preserve"> Отчет о проведении </w:t>
      </w:r>
    </w:p>
    <w:p w:rsidR="00AD7EA3" w:rsidRDefault="00AD7EA3" w:rsidP="00B220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608BF">
        <w:rPr>
          <w:sz w:val="28"/>
          <w:szCs w:val="28"/>
        </w:rPr>
        <w:t xml:space="preserve"> этапа областного </w:t>
      </w:r>
      <w:r>
        <w:rPr>
          <w:sz w:val="28"/>
          <w:szCs w:val="28"/>
        </w:rPr>
        <w:t>конкурса</w:t>
      </w:r>
      <w:r w:rsidRPr="002608BF">
        <w:rPr>
          <w:sz w:val="28"/>
          <w:szCs w:val="28"/>
        </w:rPr>
        <w:t xml:space="preserve"> </w:t>
      </w:r>
    </w:p>
    <w:p w:rsidR="00AD7EA3" w:rsidRDefault="00AD7EA3" w:rsidP="00B220B6">
      <w:pPr>
        <w:jc w:val="center"/>
        <w:rPr>
          <w:b/>
          <w:sz w:val="28"/>
          <w:szCs w:val="28"/>
        </w:rPr>
      </w:pPr>
      <w:r w:rsidRPr="002608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Правовой лабиринт</w:t>
      </w:r>
      <w:r w:rsidRPr="002608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AD7EA3" w:rsidRDefault="00AD7EA3" w:rsidP="00B220B6">
      <w:pPr>
        <w:jc w:val="center"/>
        <w:rPr>
          <w:sz w:val="28"/>
          <w:szCs w:val="28"/>
        </w:rPr>
      </w:pPr>
      <w:r w:rsidRPr="00317C3C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Горноуральского городского округа</w:t>
      </w:r>
    </w:p>
    <w:p w:rsidR="00AD7EA3" w:rsidRDefault="00AD7EA3" w:rsidP="00B220B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2017-2018 учебном году.</w:t>
      </w:r>
    </w:p>
    <w:p w:rsidR="00AD7EA3" w:rsidRDefault="00AD7EA3" w:rsidP="00B220B6">
      <w:pPr>
        <w:jc w:val="both"/>
        <w:rPr>
          <w:sz w:val="28"/>
          <w:szCs w:val="28"/>
        </w:rPr>
      </w:pPr>
    </w:p>
    <w:p w:rsidR="00AD7EA3" w:rsidRPr="002608BF" w:rsidRDefault="00AD7EA3" w:rsidP="00317C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2018г. на базе МБУ ДО «Районный дом детского творчества» заочно состоялся муниципальный  этап</w:t>
      </w:r>
      <w:r w:rsidRPr="002608BF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>конкурса «Правовой лабиринт».</w:t>
      </w:r>
    </w:p>
    <w:p w:rsidR="00AD7EA3" w:rsidRDefault="00AD7EA3" w:rsidP="00317C3C">
      <w:pPr>
        <w:pStyle w:val="BodyText"/>
        <w:widowControl w:val="0"/>
        <w:tabs>
          <w:tab w:val="left" w:pos="754"/>
        </w:tabs>
        <w:ind w:right="23"/>
        <w:jc w:val="both"/>
        <w:rPr>
          <w:rStyle w:val="1"/>
          <w:color w:val="000000"/>
          <w:sz w:val="28"/>
          <w:szCs w:val="28"/>
        </w:rPr>
      </w:pPr>
      <w:r w:rsidRPr="000F7A55">
        <w:rPr>
          <w:b/>
          <w:sz w:val="28"/>
          <w:szCs w:val="28"/>
        </w:rPr>
        <w:t>Целью</w:t>
      </w:r>
      <w:r w:rsidRPr="000F7A5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конкурса</w:t>
      </w:r>
      <w:r w:rsidRPr="000F7A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овладение обучающимися  знаниями в области прав человека, формирование активной гражданской позиции, позитивного правосознания, навыков применения знаний в повседневной жизни.</w:t>
      </w:r>
    </w:p>
    <w:p w:rsidR="00AD7EA3" w:rsidRDefault="00AD7EA3" w:rsidP="00317C3C">
      <w:pPr>
        <w:pStyle w:val="BodyText"/>
        <w:rPr>
          <w:rStyle w:val="1"/>
          <w:color w:val="000000"/>
          <w:sz w:val="28"/>
          <w:szCs w:val="28"/>
        </w:rPr>
      </w:pPr>
      <w:r w:rsidRPr="009C70A6">
        <w:rPr>
          <w:rStyle w:val="a"/>
          <w:color w:val="000000"/>
          <w:sz w:val="28"/>
          <w:szCs w:val="28"/>
        </w:rPr>
        <w:t xml:space="preserve">Задачи </w:t>
      </w:r>
      <w:r w:rsidRPr="00787E22">
        <w:rPr>
          <w:rStyle w:val="1"/>
          <w:color w:val="000000"/>
          <w:sz w:val="28"/>
          <w:szCs w:val="28"/>
        </w:rPr>
        <w:t xml:space="preserve">проведения </w:t>
      </w:r>
      <w:r>
        <w:rPr>
          <w:rStyle w:val="1"/>
          <w:color w:val="000000"/>
          <w:sz w:val="28"/>
          <w:szCs w:val="28"/>
        </w:rPr>
        <w:t>Конкурса</w:t>
      </w:r>
      <w:r w:rsidRPr="00787E22">
        <w:rPr>
          <w:rStyle w:val="1"/>
          <w:color w:val="000000"/>
          <w:sz w:val="28"/>
          <w:szCs w:val="28"/>
        </w:rPr>
        <w:t>:</w:t>
      </w:r>
    </w:p>
    <w:p w:rsidR="00AD7EA3" w:rsidRDefault="00AD7EA3" w:rsidP="00317C3C">
      <w:pPr>
        <w:pStyle w:val="BodyText"/>
        <w:numPr>
          <w:ilvl w:val="0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содействие распространению и развитию правовой культуры в молодежной среде;</w:t>
      </w:r>
    </w:p>
    <w:p w:rsidR="00AD7EA3" w:rsidRDefault="00AD7EA3" w:rsidP="00317C3C">
      <w:pPr>
        <w:pStyle w:val="BodyText"/>
        <w:numPr>
          <w:ilvl w:val="0"/>
          <w:numId w:val="1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содействие в повышении качества образования в области прав человека в образовательных организациях;</w:t>
      </w:r>
    </w:p>
    <w:p w:rsidR="00AD7EA3" w:rsidRDefault="00AD7EA3" w:rsidP="00317C3C">
      <w:pPr>
        <w:pStyle w:val="BodyText"/>
        <w:numPr>
          <w:ilvl w:val="0"/>
          <w:numId w:val="1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интереса к изучению прав ребенка среди учеников, родителей, педагогов;</w:t>
      </w:r>
    </w:p>
    <w:p w:rsidR="00AD7EA3" w:rsidRDefault="00AD7EA3" w:rsidP="00317C3C">
      <w:pPr>
        <w:pStyle w:val="BodyText"/>
        <w:numPr>
          <w:ilvl w:val="0"/>
          <w:numId w:val="1"/>
        </w:num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гражданской инициативы и правовой ответственности обучающихся;</w:t>
      </w:r>
    </w:p>
    <w:p w:rsidR="00AD7EA3" w:rsidRDefault="00AD7EA3" w:rsidP="00317C3C">
      <w:pPr>
        <w:pStyle w:val="BodyText"/>
        <w:numPr>
          <w:ilvl w:val="0"/>
          <w:numId w:val="1"/>
        </w:num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уровня педагогов по организации социально-значимой деятельности учащихся и формированию навыков исследовательской деятельности.</w:t>
      </w:r>
    </w:p>
    <w:p w:rsidR="00AD7EA3" w:rsidRDefault="00AD7EA3" w:rsidP="00C26A2B">
      <w:pPr>
        <w:pStyle w:val="BodyText"/>
        <w:widowControl w:val="0"/>
        <w:tabs>
          <w:tab w:val="left" w:pos="754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трем номинациям:</w:t>
      </w:r>
    </w:p>
    <w:p w:rsidR="00AD7EA3" w:rsidRDefault="00AD7EA3" w:rsidP="00317C3C">
      <w:pPr>
        <w:pStyle w:val="BodyText"/>
        <w:widowControl w:val="0"/>
        <w:numPr>
          <w:ilvl w:val="0"/>
          <w:numId w:val="2"/>
        </w:numPr>
        <w:tabs>
          <w:tab w:val="left" w:pos="426"/>
        </w:tabs>
        <w:ind w:left="567" w:right="23" w:hanging="567"/>
        <w:jc w:val="both"/>
        <w:rPr>
          <w:sz w:val="28"/>
          <w:szCs w:val="28"/>
        </w:rPr>
      </w:pPr>
      <w:r>
        <w:rPr>
          <w:sz w:val="28"/>
          <w:szCs w:val="28"/>
        </w:rPr>
        <w:t>«Рассказ» (7-8 класс);</w:t>
      </w:r>
    </w:p>
    <w:p w:rsidR="00AD7EA3" w:rsidRDefault="00AD7EA3" w:rsidP="00317C3C">
      <w:pPr>
        <w:pStyle w:val="BodyText"/>
        <w:widowControl w:val="0"/>
        <w:numPr>
          <w:ilvl w:val="0"/>
          <w:numId w:val="2"/>
        </w:numPr>
        <w:tabs>
          <w:tab w:val="left" w:pos="426"/>
        </w:tabs>
        <w:ind w:left="567" w:right="23" w:hanging="567"/>
        <w:jc w:val="both"/>
        <w:rPr>
          <w:sz w:val="28"/>
          <w:szCs w:val="28"/>
        </w:rPr>
      </w:pPr>
      <w:r>
        <w:rPr>
          <w:sz w:val="28"/>
          <w:szCs w:val="28"/>
        </w:rPr>
        <w:t>«Эссе» (7 - 11 класс);</w:t>
      </w:r>
    </w:p>
    <w:p w:rsidR="00AD7EA3" w:rsidRDefault="00AD7EA3" w:rsidP="00317C3C">
      <w:pPr>
        <w:pStyle w:val="BodyText"/>
        <w:widowControl w:val="0"/>
        <w:numPr>
          <w:ilvl w:val="0"/>
          <w:numId w:val="2"/>
        </w:numPr>
        <w:tabs>
          <w:tab w:val="left" w:pos="426"/>
        </w:tabs>
        <w:ind w:left="567" w:right="23" w:hanging="567"/>
        <w:jc w:val="both"/>
        <w:rPr>
          <w:sz w:val="28"/>
          <w:szCs w:val="28"/>
        </w:rPr>
      </w:pPr>
      <w:r>
        <w:rPr>
          <w:sz w:val="28"/>
          <w:szCs w:val="28"/>
        </w:rPr>
        <w:t>«Учебно-исследовательский проект» (7 - 11 класс)</w:t>
      </w:r>
    </w:p>
    <w:p w:rsidR="00AD7EA3" w:rsidRDefault="00AD7EA3" w:rsidP="0061406B">
      <w:pPr>
        <w:pStyle w:val="BodyText"/>
        <w:widowControl w:val="0"/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конкурс « Правовой лабиринт» заявилось 7 участников: из  МАОУ СОШ № 3 п. Черноисточинск, МБОУ СОШ № 21 с. Краснополье, МБОУ СОШ № 4 С.Лая, МБОУ СОШ № 14 с. Новопаньшино. Все участники соревновались в одной номинации «эссе».</w:t>
      </w:r>
    </w:p>
    <w:p w:rsidR="00AD7EA3" w:rsidRDefault="00AD7EA3" w:rsidP="00A9408A">
      <w:pPr>
        <w:pStyle w:val="BodyTextIndent2"/>
        <w:tabs>
          <w:tab w:val="left" w:pos="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конкурсных работ </w:t>
      </w:r>
      <w:r w:rsidRPr="009A2190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9A2190">
        <w:rPr>
          <w:sz w:val="28"/>
          <w:szCs w:val="28"/>
        </w:rPr>
        <w:t>-201</w:t>
      </w:r>
      <w:r>
        <w:rPr>
          <w:sz w:val="28"/>
          <w:szCs w:val="28"/>
        </w:rPr>
        <w:t xml:space="preserve">8 учебном </w:t>
      </w:r>
      <w:r w:rsidRPr="009A2190">
        <w:rPr>
          <w:sz w:val="28"/>
          <w:szCs w:val="28"/>
        </w:rPr>
        <w:t xml:space="preserve"> году </w:t>
      </w:r>
      <w:r>
        <w:rPr>
          <w:sz w:val="28"/>
          <w:szCs w:val="28"/>
        </w:rPr>
        <w:t>« Молодое поколение выбирает...»</w:t>
      </w:r>
    </w:p>
    <w:p w:rsidR="00AD7EA3" w:rsidRDefault="00AD7EA3" w:rsidP="00A9408A">
      <w:pPr>
        <w:pStyle w:val="BodyTextIndent2"/>
        <w:tabs>
          <w:tab w:val="left" w:pos="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протокола № 17  от 01.02.2018 определены победители и призеры:</w:t>
      </w:r>
    </w:p>
    <w:p w:rsidR="00AD7EA3" w:rsidRDefault="00AD7EA3" w:rsidP="009A2190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D7EA3" w:rsidRDefault="00AD7EA3" w:rsidP="009A2190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F414C7">
        <w:rPr>
          <w:b/>
          <w:sz w:val="28"/>
          <w:szCs w:val="28"/>
        </w:rPr>
        <w:t>Номинация «Эссе»:</w:t>
      </w:r>
    </w:p>
    <w:p w:rsidR="00AD7EA3" w:rsidRDefault="00AD7EA3" w:rsidP="009A2190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место-</w:t>
      </w:r>
      <w:r w:rsidRPr="00EB544E">
        <w:t xml:space="preserve"> </w:t>
      </w:r>
      <w:r w:rsidRPr="00E062A1">
        <w:rPr>
          <w:sz w:val="28"/>
          <w:szCs w:val="28"/>
        </w:rPr>
        <w:t>Захарова Ксения, МАОУ СОШ № 3 п. Черноисточинск</w:t>
      </w:r>
      <w:r>
        <w:rPr>
          <w:sz w:val="28"/>
          <w:szCs w:val="28"/>
        </w:rPr>
        <w:t xml:space="preserve"> (Руководитель: Малеева В.П.);</w:t>
      </w:r>
      <w:r>
        <w:rPr>
          <w:b/>
          <w:sz w:val="28"/>
          <w:szCs w:val="28"/>
        </w:rPr>
        <w:t xml:space="preserve"> </w:t>
      </w:r>
    </w:p>
    <w:p w:rsidR="00AD7EA3" w:rsidRDefault="00AD7EA3" w:rsidP="00140D26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2B69E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Pr="00140D26">
        <w:rPr>
          <w:sz w:val="28"/>
          <w:szCs w:val="28"/>
        </w:rPr>
        <w:t>Пичугина Юлия</w:t>
      </w:r>
      <w:r>
        <w:t xml:space="preserve"> </w:t>
      </w:r>
      <w:r w:rsidRPr="00140D26">
        <w:rPr>
          <w:sz w:val="28"/>
          <w:szCs w:val="28"/>
        </w:rPr>
        <w:t xml:space="preserve"> </w:t>
      </w:r>
      <w:r w:rsidRPr="00E062A1">
        <w:rPr>
          <w:sz w:val="28"/>
          <w:szCs w:val="28"/>
        </w:rPr>
        <w:t>МАОУ СОШ № 3 п. Черноисточинск</w:t>
      </w:r>
      <w:r>
        <w:rPr>
          <w:sz w:val="28"/>
          <w:szCs w:val="28"/>
        </w:rPr>
        <w:t xml:space="preserve"> (Руководитель: Малеева В.П.);</w:t>
      </w:r>
      <w:r>
        <w:rPr>
          <w:b/>
          <w:sz w:val="28"/>
          <w:szCs w:val="28"/>
        </w:rPr>
        <w:t xml:space="preserve"> </w:t>
      </w:r>
    </w:p>
    <w:p w:rsidR="00AD7EA3" w:rsidRPr="00B74397" w:rsidRDefault="00AD7EA3" w:rsidP="00140D26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место - </w:t>
      </w:r>
      <w:r w:rsidRPr="00B74397">
        <w:rPr>
          <w:sz w:val="28"/>
          <w:szCs w:val="28"/>
        </w:rPr>
        <w:t>Пузырёва Людмила, МБОУ СОШ № 4 с. Лая (Руководитель: Шатунова Л.В.)</w:t>
      </w:r>
      <w:r>
        <w:rPr>
          <w:sz w:val="28"/>
          <w:szCs w:val="28"/>
        </w:rPr>
        <w:t>.</w:t>
      </w:r>
    </w:p>
    <w:p w:rsidR="00AD7EA3" w:rsidRPr="00CC5F0E" w:rsidRDefault="00AD7EA3" w:rsidP="00A729E0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AD7EA3" w:rsidRDefault="00AD7EA3" w:rsidP="002B69ED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D7EA3" w:rsidRDefault="00AD7EA3" w:rsidP="002F547D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конкурса входили:</w:t>
      </w:r>
    </w:p>
    <w:p w:rsidR="00AD7EA3" w:rsidRDefault="00AD7EA3" w:rsidP="002F547D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D7EA3" w:rsidRDefault="00AD7EA3" w:rsidP="00184022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405CDF">
        <w:rPr>
          <w:b/>
          <w:sz w:val="28"/>
          <w:szCs w:val="28"/>
        </w:rPr>
        <w:t>Черемных Татьяна Владимировна</w:t>
      </w:r>
      <w:r>
        <w:rPr>
          <w:sz w:val="28"/>
          <w:szCs w:val="28"/>
        </w:rPr>
        <w:t>, заместитель директора МБУ ДО «Районный дом детского творчестве» п. Черноисточинск;</w:t>
      </w:r>
    </w:p>
    <w:p w:rsidR="00AD7EA3" w:rsidRDefault="00AD7EA3" w:rsidP="00184022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Рогожина Анна Антониновна, </w:t>
      </w:r>
      <w:r w:rsidRPr="00405473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–</w:t>
      </w:r>
      <w:r w:rsidRPr="00405473">
        <w:rPr>
          <w:sz w:val="28"/>
          <w:szCs w:val="28"/>
        </w:rPr>
        <w:t xml:space="preserve"> организатор </w:t>
      </w:r>
      <w:r>
        <w:rPr>
          <w:sz w:val="28"/>
          <w:szCs w:val="28"/>
        </w:rPr>
        <w:t>МБУ ДО «Районный дом детского творчестве» п. Черноисточинск;</w:t>
      </w:r>
    </w:p>
    <w:p w:rsidR="00AD7EA3" w:rsidRDefault="00AD7EA3" w:rsidP="00184022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25584">
        <w:rPr>
          <w:b/>
          <w:sz w:val="28"/>
          <w:szCs w:val="28"/>
        </w:rPr>
        <w:t>Егорова Юлия Владимировна</w:t>
      </w:r>
      <w:r>
        <w:rPr>
          <w:sz w:val="28"/>
          <w:szCs w:val="28"/>
        </w:rPr>
        <w:t>, педагог дополнительного образования МБУ ДО «Районный дом детского творчестве» п. Черноисточинск</w:t>
      </w:r>
    </w:p>
    <w:p w:rsidR="00AD7EA3" w:rsidRPr="00B46651" w:rsidRDefault="00AD7EA3" w:rsidP="00405473">
      <w:pPr>
        <w:tabs>
          <w:tab w:val="num" w:pos="540"/>
        </w:tabs>
        <w:spacing w:line="360" w:lineRule="auto"/>
        <w:ind w:left="540" w:hanging="540"/>
        <w:jc w:val="both"/>
        <w:rPr>
          <w:b/>
          <w:sz w:val="28"/>
          <w:szCs w:val="28"/>
        </w:rPr>
      </w:pPr>
    </w:p>
    <w:p w:rsidR="00AD7EA3" w:rsidRDefault="00AD7EA3" w:rsidP="00405473">
      <w:pPr>
        <w:pStyle w:val="BodyTextIndent2"/>
        <w:tabs>
          <w:tab w:val="left" w:pos="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</w:p>
    <w:sectPr w:rsidR="00AD7EA3" w:rsidSect="0092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94C"/>
    <w:multiLevelType w:val="hybridMultilevel"/>
    <w:tmpl w:val="D2DCB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6E48AD"/>
    <w:multiLevelType w:val="hybridMultilevel"/>
    <w:tmpl w:val="B3B0E30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64124379"/>
    <w:multiLevelType w:val="hybridMultilevel"/>
    <w:tmpl w:val="8FE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0B6"/>
    <w:rsid w:val="00016556"/>
    <w:rsid w:val="000D2886"/>
    <w:rsid w:val="000F7A55"/>
    <w:rsid w:val="0010527C"/>
    <w:rsid w:val="00127B8C"/>
    <w:rsid w:val="00140D26"/>
    <w:rsid w:val="00184022"/>
    <w:rsid w:val="001C6D9A"/>
    <w:rsid w:val="002608BF"/>
    <w:rsid w:val="002761DB"/>
    <w:rsid w:val="002B608C"/>
    <w:rsid w:val="002B69ED"/>
    <w:rsid w:val="002F547D"/>
    <w:rsid w:val="00317A18"/>
    <w:rsid w:val="00317C3C"/>
    <w:rsid w:val="00405473"/>
    <w:rsid w:val="00405CDF"/>
    <w:rsid w:val="004105C6"/>
    <w:rsid w:val="00431E2D"/>
    <w:rsid w:val="0049541A"/>
    <w:rsid w:val="0061406B"/>
    <w:rsid w:val="00620AF2"/>
    <w:rsid w:val="006A0A43"/>
    <w:rsid w:val="006C0E34"/>
    <w:rsid w:val="006F75F7"/>
    <w:rsid w:val="00705875"/>
    <w:rsid w:val="00722F3D"/>
    <w:rsid w:val="00756139"/>
    <w:rsid w:val="00787E22"/>
    <w:rsid w:val="0079299C"/>
    <w:rsid w:val="007C6AD3"/>
    <w:rsid w:val="007D231E"/>
    <w:rsid w:val="007D4303"/>
    <w:rsid w:val="0082529D"/>
    <w:rsid w:val="008C0CF5"/>
    <w:rsid w:val="00901CA3"/>
    <w:rsid w:val="00922E8A"/>
    <w:rsid w:val="00942140"/>
    <w:rsid w:val="009A2190"/>
    <w:rsid w:val="009C70A6"/>
    <w:rsid w:val="009F6893"/>
    <w:rsid w:val="00A06A21"/>
    <w:rsid w:val="00A11619"/>
    <w:rsid w:val="00A729E0"/>
    <w:rsid w:val="00A764C9"/>
    <w:rsid w:val="00A870DB"/>
    <w:rsid w:val="00A9408A"/>
    <w:rsid w:val="00AD7EA3"/>
    <w:rsid w:val="00B220B6"/>
    <w:rsid w:val="00B46651"/>
    <w:rsid w:val="00B5266C"/>
    <w:rsid w:val="00B5602E"/>
    <w:rsid w:val="00B66406"/>
    <w:rsid w:val="00B74397"/>
    <w:rsid w:val="00BD3E1B"/>
    <w:rsid w:val="00C25584"/>
    <w:rsid w:val="00C26A2B"/>
    <w:rsid w:val="00C26C55"/>
    <w:rsid w:val="00C60C52"/>
    <w:rsid w:val="00CC5F0E"/>
    <w:rsid w:val="00D52912"/>
    <w:rsid w:val="00D80932"/>
    <w:rsid w:val="00D80A2D"/>
    <w:rsid w:val="00E062A1"/>
    <w:rsid w:val="00EB544E"/>
    <w:rsid w:val="00EC0F75"/>
    <w:rsid w:val="00EC210F"/>
    <w:rsid w:val="00EC57EC"/>
    <w:rsid w:val="00F02836"/>
    <w:rsid w:val="00F4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17C3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7C3C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17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C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uiPriority w:val="99"/>
    <w:rsid w:val="00317C3C"/>
    <w:rPr>
      <w:rFonts w:cs="Times New Roman"/>
      <w:shd w:val="clear" w:color="auto" w:fill="FFFFFF"/>
    </w:rPr>
  </w:style>
  <w:style w:type="character" w:customStyle="1" w:styleId="a">
    <w:name w:val="Основной текст + Полужирный"/>
    <w:basedOn w:val="1"/>
    <w:uiPriority w:val="99"/>
    <w:rsid w:val="00317C3C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9A21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219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</Pages>
  <Words>330</Words>
  <Characters>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2017-06-22T04:43:00Z</cp:lastPrinted>
  <dcterms:created xsi:type="dcterms:W3CDTF">2015-04-28T08:23:00Z</dcterms:created>
  <dcterms:modified xsi:type="dcterms:W3CDTF">2018-02-05T10:20:00Z</dcterms:modified>
</cp:coreProperties>
</file>